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鲁东大学学籍异动补选课程清单</w:t>
      </w:r>
    </w:p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131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961"/>
        <w:gridCol w:w="2082"/>
        <w:gridCol w:w="1278"/>
        <w:gridCol w:w="1745"/>
        <w:gridCol w:w="2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189" w:type="dxa"/>
            <w:gridSpan w:val="6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学年学期：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:</w:t>
            </w:r>
          </w:p>
        </w:tc>
        <w:tc>
          <w:tcPr>
            <w:tcW w:w="33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:</w:t>
            </w:r>
          </w:p>
        </w:tc>
        <w:tc>
          <w:tcPr>
            <w:tcW w:w="3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学号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课序号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学分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1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（备注：办理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复学时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，补选课时填此表，一式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份，教学运行科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份，财经处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份）</w:t>
      </w:r>
      <w:bookmarkStart w:id="0" w:name="_GoBack"/>
      <w:bookmarkEnd w:id="0"/>
    </w:p>
    <w:p>
      <w:pPr>
        <w:widowControl/>
        <w:spacing w:line="360" w:lineRule="auto"/>
        <w:ind w:firstLine="36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学院教务办公室经办人：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学院分管教学副院长：</w:t>
      </w:r>
    </w:p>
    <w:p>
      <w:pPr>
        <w:widowControl/>
        <w:ind w:right="112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日期：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447"/>
    <w:rsid w:val="000621A3"/>
    <w:rsid w:val="000962DB"/>
    <w:rsid w:val="000B3F65"/>
    <w:rsid w:val="001E3C04"/>
    <w:rsid w:val="002D560D"/>
    <w:rsid w:val="002F3A57"/>
    <w:rsid w:val="003C18A2"/>
    <w:rsid w:val="003D5A08"/>
    <w:rsid w:val="003F083F"/>
    <w:rsid w:val="00404DBE"/>
    <w:rsid w:val="004063FA"/>
    <w:rsid w:val="00406660"/>
    <w:rsid w:val="00470D96"/>
    <w:rsid w:val="004E30C7"/>
    <w:rsid w:val="005E4AE1"/>
    <w:rsid w:val="00630CCF"/>
    <w:rsid w:val="006337FA"/>
    <w:rsid w:val="0065432F"/>
    <w:rsid w:val="0067726C"/>
    <w:rsid w:val="00693E43"/>
    <w:rsid w:val="006A4E80"/>
    <w:rsid w:val="006C34E0"/>
    <w:rsid w:val="006C3F08"/>
    <w:rsid w:val="00744A1A"/>
    <w:rsid w:val="007D795D"/>
    <w:rsid w:val="0084789A"/>
    <w:rsid w:val="00866819"/>
    <w:rsid w:val="008D25F1"/>
    <w:rsid w:val="008E3B2B"/>
    <w:rsid w:val="009428F6"/>
    <w:rsid w:val="009C27F0"/>
    <w:rsid w:val="009D7E0B"/>
    <w:rsid w:val="00A23B2C"/>
    <w:rsid w:val="00A84639"/>
    <w:rsid w:val="00A94FBB"/>
    <w:rsid w:val="00B3057D"/>
    <w:rsid w:val="00CC3447"/>
    <w:rsid w:val="00DB2D55"/>
    <w:rsid w:val="00DB4854"/>
    <w:rsid w:val="00EC667E"/>
    <w:rsid w:val="00EE54D1"/>
    <w:rsid w:val="00F1780D"/>
    <w:rsid w:val="00F224F5"/>
    <w:rsid w:val="00F23180"/>
    <w:rsid w:val="00F6345E"/>
    <w:rsid w:val="00F7047F"/>
    <w:rsid w:val="1C556F21"/>
    <w:rsid w:val="5967154B"/>
    <w:rsid w:val="759C7DD3"/>
    <w:rsid w:val="7C4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basedOn w:val="6"/>
    <w:link w:val="4"/>
    <w:locked/>
    <w:uiPriority w:val="99"/>
    <w:rPr>
      <w:sz w:val="18"/>
    </w:rPr>
  </w:style>
  <w:style w:type="character" w:customStyle="1" w:styleId="8">
    <w:name w:val="Footer Char"/>
    <w:basedOn w:val="6"/>
    <w:link w:val="3"/>
    <w:locked/>
    <w:uiPriority w:val="99"/>
    <w:rPr>
      <w:sz w:val="18"/>
    </w:rPr>
  </w:style>
  <w:style w:type="character" w:customStyle="1" w:styleId="9">
    <w:name w:val="Balloon Text Char"/>
    <w:basedOn w:val="6"/>
    <w:link w:val="2"/>
    <w:semiHidden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41</Words>
  <Characters>239</Characters>
  <Lines>0</Lines>
  <Paragraphs>0</Paragraphs>
  <TotalTime>60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2020-11-26T07:48:00Z</dcterms:created>
  <dc:creator>Microsoft</dc:creator>
  <cp:lastModifiedBy>朱会敏</cp:lastModifiedBy>
  <cp:lastPrinted>2020-12-02T02:00:00Z</cp:lastPrinted>
  <dcterms:modified xsi:type="dcterms:W3CDTF">2022-02-20T02:50:19Z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C22AE5E6AB2443A8822002BCF36B1AC9</vt:lpwstr>
  </property>
</Properties>
</file>